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8D" w:rsidRPr="005A401D" w:rsidRDefault="00580940" w:rsidP="009C478D">
      <w:pPr>
        <w:jc w:val="center"/>
        <w:rPr>
          <w:b/>
          <w:sz w:val="28"/>
          <w:szCs w:val="28"/>
        </w:rPr>
      </w:pPr>
      <w:r w:rsidRPr="005A401D">
        <w:rPr>
          <w:b/>
          <w:sz w:val="28"/>
          <w:szCs w:val="28"/>
        </w:rPr>
        <w:t>Отчет о</w:t>
      </w:r>
      <w:r w:rsidR="009C478D" w:rsidRPr="005A401D">
        <w:rPr>
          <w:b/>
          <w:sz w:val="28"/>
          <w:szCs w:val="28"/>
        </w:rPr>
        <w:t>б устройстве</w:t>
      </w:r>
      <w:r w:rsidRPr="005A401D">
        <w:rPr>
          <w:b/>
          <w:sz w:val="28"/>
          <w:szCs w:val="28"/>
        </w:rPr>
        <w:t xml:space="preserve"> </w:t>
      </w:r>
      <w:r w:rsidR="009C478D" w:rsidRPr="005A401D">
        <w:rPr>
          <w:b/>
          <w:sz w:val="28"/>
          <w:szCs w:val="28"/>
        </w:rPr>
        <w:t xml:space="preserve">выпускников 9-х </w:t>
      </w:r>
      <w:r w:rsidR="007816C3" w:rsidRPr="005A401D">
        <w:rPr>
          <w:b/>
          <w:sz w:val="28"/>
          <w:szCs w:val="28"/>
        </w:rPr>
        <w:t xml:space="preserve">классов </w:t>
      </w:r>
      <w:r w:rsidR="00DA1FEB" w:rsidRPr="005A401D">
        <w:rPr>
          <w:b/>
          <w:sz w:val="28"/>
          <w:szCs w:val="28"/>
        </w:rPr>
        <w:t>2023</w:t>
      </w:r>
      <w:r w:rsidRPr="005A401D">
        <w:rPr>
          <w:b/>
          <w:sz w:val="28"/>
          <w:szCs w:val="28"/>
        </w:rPr>
        <w:t xml:space="preserve"> - </w:t>
      </w:r>
      <w:r w:rsidR="00DA1FEB" w:rsidRPr="005A401D">
        <w:rPr>
          <w:b/>
          <w:sz w:val="28"/>
          <w:szCs w:val="28"/>
        </w:rPr>
        <w:t>2024</w:t>
      </w:r>
      <w:r w:rsidR="009C478D" w:rsidRPr="005A401D">
        <w:rPr>
          <w:b/>
          <w:sz w:val="28"/>
          <w:szCs w:val="28"/>
        </w:rPr>
        <w:t xml:space="preserve"> </w:t>
      </w:r>
      <w:r w:rsidRPr="005A401D">
        <w:rPr>
          <w:b/>
          <w:sz w:val="28"/>
          <w:szCs w:val="28"/>
        </w:rPr>
        <w:t xml:space="preserve">учебного </w:t>
      </w:r>
      <w:r w:rsidR="009C478D" w:rsidRPr="005A401D">
        <w:rPr>
          <w:b/>
          <w:sz w:val="28"/>
          <w:szCs w:val="28"/>
        </w:rPr>
        <w:t>года</w:t>
      </w:r>
    </w:p>
    <w:p w:rsidR="009C478D" w:rsidRPr="005A401D" w:rsidRDefault="007816C3" w:rsidP="009C478D">
      <w:pPr>
        <w:jc w:val="center"/>
        <w:rPr>
          <w:b/>
          <w:sz w:val="28"/>
          <w:szCs w:val="28"/>
        </w:rPr>
      </w:pPr>
      <w:r w:rsidRPr="005A401D">
        <w:rPr>
          <w:b/>
          <w:sz w:val="28"/>
          <w:szCs w:val="28"/>
        </w:rPr>
        <w:t>МАОУ СОШ № 4</w:t>
      </w:r>
    </w:p>
    <w:p w:rsidR="009C478D" w:rsidRPr="005A401D" w:rsidRDefault="009C478D" w:rsidP="009C478D">
      <w:pPr>
        <w:ind w:firstLine="708"/>
        <w:jc w:val="both"/>
        <w:rPr>
          <w:sz w:val="28"/>
          <w:szCs w:val="28"/>
        </w:rPr>
      </w:pPr>
    </w:p>
    <w:p w:rsidR="009C478D" w:rsidRDefault="009C478D" w:rsidP="006E071A">
      <w:pPr>
        <w:jc w:val="center"/>
        <w:rPr>
          <w:b/>
          <w:i/>
          <w:sz w:val="28"/>
          <w:szCs w:val="28"/>
          <w:u w:val="single"/>
        </w:rPr>
      </w:pPr>
      <w:r w:rsidRPr="005A401D">
        <w:rPr>
          <w:b/>
          <w:i/>
          <w:sz w:val="28"/>
          <w:szCs w:val="28"/>
          <w:u w:val="single"/>
        </w:rPr>
        <w:t>9 класс</w:t>
      </w:r>
    </w:p>
    <w:p w:rsidR="005A401D" w:rsidRPr="005A401D" w:rsidRDefault="005A401D" w:rsidP="006E071A">
      <w:pPr>
        <w:jc w:val="center"/>
        <w:rPr>
          <w:b/>
          <w:i/>
          <w:sz w:val="28"/>
          <w:szCs w:val="28"/>
          <w:u w:val="single"/>
        </w:rPr>
      </w:pPr>
    </w:p>
    <w:p w:rsidR="006E071A" w:rsidRPr="005A401D" w:rsidRDefault="004D313D" w:rsidP="004D313D">
      <w:pPr>
        <w:rPr>
          <w:b/>
          <w:sz w:val="28"/>
          <w:szCs w:val="28"/>
        </w:rPr>
      </w:pPr>
      <w:r w:rsidRPr="005A401D">
        <w:rPr>
          <w:b/>
          <w:sz w:val="28"/>
          <w:szCs w:val="28"/>
        </w:rPr>
        <w:t xml:space="preserve">Общая </w:t>
      </w:r>
      <w:r w:rsidR="0083031C" w:rsidRPr="005A401D">
        <w:rPr>
          <w:b/>
          <w:sz w:val="28"/>
          <w:szCs w:val="28"/>
        </w:rPr>
        <w:t>информация</w:t>
      </w:r>
      <w:r w:rsidR="005A401D">
        <w:rPr>
          <w:b/>
          <w:sz w:val="28"/>
          <w:szCs w:val="28"/>
        </w:rPr>
        <w:t xml:space="preserve"> на 10.09.2024г.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609"/>
        <w:gridCol w:w="721"/>
        <w:gridCol w:w="679"/>
        <w:gridCol w:w="822"/>
        <w:gridCol w:w="851"/>
        <w:gridCol w:w="708"/>
        <w:gridCol w:w="709"/>
        <w:gridCol w:w="709"/>
        <w:gridCol w:w="737"/>
        <w:gridCol w:w="2445"/>
      </w:tblGrid>
      <w:tr w:rsidR="009C478D" w:rsidRPr="0062272A" w:rsidTr="000F1FBA"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1D" w:rsidRDefault="009C478D" w:rsidP="009C478D">
            <w:pPr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 xml:space="preserve">Количество учащихся </w:t>
            </w:r>
          </w:p>
          <w:p w:rsidR="009C478D" w:rsidRPr="0062272A" w:rsidRDefault="009C478D" w:rsidP="009C478D">
            <w:pPr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9-х классов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1D" w:rsidRDefault="009C478D" w:rsidP="009C478D">
            <w:pPr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в 10 класс</w:t>
            </w:r>
            <w:r w:rsidR="00B9640D" w:rsidRPr="0062272A">
              <w:rPr>
                <w:b/>
                <w:sz w:val="20"/>
                <w:szCs w:val="20"/>
              </w:rPr>
              <w:t xml:space="preserve"> </w:t>
            </w:r>
          </w:p>
          <w:p w:rsidR="009C478D" w:rsidRPr="0062272A" w:rsidRDefault="00B9640D" w:rsidP="009C478D">
            <w:pPr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(кол-во, чел. / %)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1D" w:rsidRDefault="009C478D" w:rsidP="005A401D">
            <w:pPr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СПО</w:t>
            </w:r>
          </w:p>
          <w:p w:rsidR="009C478D" w:rsidRPr="0062272A" w:rsidRDefault="00B9640D" w:rsidP="005A401D">
            <w:pPr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(кол-во, чел. / %)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01D" w:rsidRDefault="009C478D" w:rsidP="009C478D">
            <w:pPr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Другое (указать)</w:t>
            </w:r>
            <w:r w:rsidR="00B9640D" w:rsidRPr="0062272A">
              <w:rPr>
                <w:b/>
                <w:sz w:val="20"/>
                <w:szCs w:val="20"/>
              </w:rPr>
              <w:t xml:space="preserve"> </w:t>
            </w:r>
          </w:p>
          <w:p w:rsidR="009C478D" w:rsidRPr="0062272A" w:rsidRDefault="00B9640D" w:rsidP="009C478D">
            <w:pPr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(кол-во, чел. / %)</w:t>
            </w:r>
          </w:p>
        </w:tc>
      </w:tr>
      <w:tr w:rsidR="009C478D" w:rsidRPr="0062272A" w:rsidTr="000F1FBA">
        <w:trPr>
          <w:trHeight w:val="69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62272A" w:rsidRDefault="009C478D" w:rsidP="009C478D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62272A" w:rsidRDefault="009C478D" w:rsidP="009C47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в своей ОО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62272A" w:rsidRDefault="009C478D" w:rsidP="009C47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в другой ОО (указать)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62272A" w:rsidRDefault="009C478D" w:rsidP="009C47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в НОЦ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D" w:rsidRPr="0062272A" w:rsidRDefault="009C478D" w:rsidP="009C478D">
            <w:pPr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Пермь и Пермский край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D" w:rsidRPr="0062272A" w:rsidRDefault="009C478D" w:rsidP="009C478D">
            <w:pPr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Ижевск и Удмуртия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8D" w:rsidRPr="0062272A" w:rsidRDefault="009C478D" w:rsidP="009C478D">
            <w:pPr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Другие регионы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62272A" w:rsidRDefault="009C478D" w:rsidP="009C478D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9C478D" w:rsidRPr="0062272A" w:rsidTr="000F1FBA">
        <w:trPr>
          <w:cantSplit/>
          <w:trHeight w:val="1541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62272A" w:rsidRDefault="009C478D" w:rsidP="009C478D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62272A" w:rsidRDefault="009C478D" w:rsidP="009C478D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62272A" w:rsidRDefault="009C478D" w:rsidP="009C478D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62272A" w:rsidRDefault="009C478D" w:rsidP="009C478D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62272A" w:rsidRDefault="009C478D" w:rsidP="009C47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62272A" w:rsidRDefault="009C478D" w:rsidP="009C47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по договору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62272A" w:rsidRDefault="009C478D" w:rsidP="009C47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62272A" w:rsidRDefault="009C478D" w:rsidP="009C47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по договору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62272A" w:rsidRDefault="009C478D" w:rsidP="009C47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C478D" w:rsidRPr="0062272A" w:rsidRDefault="009C478D" w:rsidP="009C478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62272A">
              <w:rPr>
                <w:b/>
                <w:sz w:val="20"/>
                <w:szCs w:val="20"/>
              </w:rPr>
              <w:t>по договору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78D" w:rsidRPr="0062272A" w:rsidRDefault="009C478D" w:rsidP="009C478D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9C478D" w:rsidRPr="0062272A" w:rsidTr="000F1FBA"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2F7106" w:rsidRDefault="0062272A" w:rsidP="0062272A">
            <w:pPr>
              <w:jc w:val="center"/>
              <w:rPr>
                <w:b/>
                <w:sz w:val="28"/>
                <w:szCs w:val="28"/>
              </w:rPr>
            </w:pPr>
            <w:r w:rsidRPr="002F7106">
              <w:rPr>
                <w:b/>
                <w:sz w:val="28"/>
                <w:szCs w:val="28"/>
              </w:rPr>
              <w:t>99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2F7106" w:rsidRDefault="0062272A" w:rsidP="0062272A">
            <w:pPr>
              <w:jc w:val="center"/>
              <w:rPr>
                <w:b/>
                <w:sz w:val="28"/>
                <w:szCs w:val="28"/>
              </w:rPr>
            </w:pPr>
            <w:r w:rsidRPr="002F71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2F7106" w:rsidRDefault="005E788A" w:rsidP="0062272A">
            <w:pPr>
              <w:jc w:val="center"/>
              <w:rPr>
                <w:b/>
                <w:sz w:val="28"/>
                <w:szCs w:val="28"/>
              </w:rPr>
            </w:pPr>
            <w:r w:rsidRPr="002F71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2F7106" w:rsidRDefault="00BA2C6F" w:rsidP="006227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2F7106" w:rsidRDefault="00BA2C6F" w:rsidP="006227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2F7106" w:rsidRDefault="00BA2C6F" w:rsidP="006227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2F7106" w:rsidRDefault="005E788A" w:rsidP="0062272A">
            <w:pPr>
              <w:jc w:val="center"/>
              <w:rPr>
                <w:b/>
                <w:sz w:val="28"/>
                <w:szCs w:val="28"/>
              </w:rPr>
            </w:pPr>
            <w:r w:rsidRPr="002F710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2F7106" w:rsidRDefault="005E788A" w:rsidP="0062272A">
            <w:pPr>
              <w:jc w:val="center"/>
              <w:rPr>
                <w:b/>
                <w:sz w:val="28"/>
                <w:szCs w:val="28"/>
              </w:rPr>
            </w:pPr>
            <w:r w:rsidRPr="002F710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2F7106" w:rsidRDefault="005E788A" w:rsidP="0062272A">
            <w:pPr>
              <w:jc w:val="center"/>
              <w:rPr>
                <w:b/>
                <w:sz w:val="28"/>
                <w:szCs w:val="28"/>
              </w:rPr>
            </w:pPr>
            <w:r w:rsidRPr="002F710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2F7106" w:rsidRDefault="005E788A" w:rsidP="0062272A">
            <w:pPr>
              <w:jc w:val="center"/>
              <w:rPr>
                <w:b/>
                <w:sz w:val="28"/>
                <w:szCs w:val="28"/>
              </w:rPr>
            </w:pPr>
            <w:r w:rsidRPr="002F710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8D" w:rsidRPr="0062272A" w:rsidRDefault="005E788A" w:rsidP="0062272A">
            <w:pPr>
              <w:jc w:val="center"/>
              <w:rPr>
                <w:sz w:val="20"/>
                <w:szCs w:val="20"/>
              </w:rPr>
            </w:pPr>
            <w:r w:rsidRPr="002F7106">
              <w:t xml:space="preserve">2 </w:t>
            </w:r>
            <w:r>
              <w:rPr>
                <w:sz w:val="20"/>
                <w:szCs w:val="20"/>
              </w:rPr>
              <w:t>– не учатся, не работают</w:t>
            </w:r>
          </w:p>
        </w:tc>
      </w:tr>
    </w:tbl>
    <w:p w:rsidR="005A401D" w:rsidRDefault="005A401D" w:rsidP="005A401D">
      <w:pPr>
        <w:ind w:hanging="426"/>
        <w:rPr>
          <w:sz w:val="20"/>
          <w:szCs w:val="20"/>
        </w:rPr>
      </w:pPr>
    </w:p>
    <w:p w:rsidR="005E788A" w:rsidRPr="005A401D" w:rsidRDefault="005E788A" w:rsidP="005A401D">
      <w:pPr>
        <w:ind w:hanging="426"/>
        <w:rPr>
          <w:sz w:val="28"/>
          <w:szCs w:val="28"/>
        </w:rPr>
      </w:pPr>
    </w:p>
    <w:sectPr w:rsidR="005E788A" w:rsidRPr="005A401D" w:rsidSect="00DD7151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E54"/>
    <w:multiLevelType w:val="hybridMultilevel"/>
    <w:tmpl w:val="7592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A3D"/>
    <w:multiLevelType w:val="hybridMultilevel"/>
    <w:tmpl w:val="7592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60"/>
    <w:rsid w:val="0002709E"/>
    <w:rsid w:val="00027964"/>
    <w:rsid w:val="0003304E"/>
    <w:rsid w:val="0003725D"/>
    <w:rsid w:val="00051403"/>
    <w:rsid w:val="00054267"/>
    <w:rsid w:val="000B6F8C"/>
    <w:rsid w:val="000E2695"/>
    <w:rsid w:val="000F1FBA"/>
    <w:rsid w:val="00100B1D"/>
    <w:rsid w:val="00130C9D"/>
    <w:rsid w:val="00154772"/>
    <w:rsid w:val="00171ECE"/>
    <w:rsid w:val="001A593C"/>
    <w:rsid w:val="001C75E1"/>
    <w:rsid w:val="00201A9B"/>
    <w:rsid w:val="0021318F"/>
    <w:rsid w:val="002315B0"/>
    <w:rsid w:val="002A5FB8"/>
    <w:rsid w:val="002A7114"/>
    <w:rsid w:val="002C2632"/>
    <w:rsid w:val="002D0C78"/>
    <w:rsid w:val="002E1596"/>
    <w:rsid w:val="002E1AF1"/>
    <w:rsid w:val="002F7106"/>
    <w:rsid w:val="003061D4"/>
    <w:rsid w:val="00324274"/>
    <w:rsid w:val="00337445"/>
    <w:rsid w:val="003520D3"/>
    <w:rsid w:val="003A75FA"/>
    <w:rsid w:val="00441E83"/>
    <w:rsid w:val="0045611D"/>
    <w:rsid w:val="0048418F"/>
    <w:rsid w:val="00490889"/>
    <w:rsid w:val="004A51C4"/>
    <w:rsid w:val="004D313D"/>
    <w:rsid w:val="004E17F3"/>
    <w:rsid w:val="0050488F"/>
    <w:rsid w:val="005266C4"/>
    <w:rsid w:val="0052737B"/>
    <w:rsid w:val="00530356"/>
    <w:rsid w:val="00547051"/>
    <w:rsid w:val="00551232"/>
    <w:rsid w:val="00564A3D"/>
    <w:rsid w:val="00580940"/>
    <w:rsid w:val="005A401D"/>
    <w:rsid w:val="005B71D1"/>
    <w:rsid w:val="005D2EAE"/>
    <w:rsid w:val="005D7653"/>
    <w:rsid w:val="005E788A"/>
    <w:rsid w:val="0062272A"/>
    <w:rsid w:val="00655C98"/>
    <w:rsid w:val="00666A60"/>
    <w:rsid w:val="00666D07"/>
    <w:rsid w:val="0068364F"/>
    <w:rsid w:val="00697A42"/>
    <w:rsid w:val="006A1BBD"/>
    <w:rsid w:val="006E071A"/>
    <w:rsid w:val="006F5370"/>
    <w:rsid w:val="00706B75"/>
    <w:rsid w:val="007816C3"/>
    <w:rsid w:val="007B13EC"/>
    <w:rsid w:val="007D2698"/>
    <w:rsid w:val="007D7B1E"/>
    <w:rsid w:val="007F70DA"/>
    <w:rsid w:val="008163EF"/>
    <w:rsid w:val="0083031C"/>
    <w:rsid w:val="0084086C"/>
    <w:rsid w:val="00846B99"/>
    <w:rsid w:val="0085657B"/>
    <w:rsid w:val="00892737"/>
    <w:rsid w:val="008F583B"/>
    <w:rsid w:val="0091168D"/>
    <w:rsid w:val="009142D9"/>
    <w:rsid w:val="0091517C"/>
    <w:rsid w:val="00925A6F"/>
    <w:rsid w:val="00993EE4"/>
    <w:rsid w:val="009A27B5"/>
    <w:rsid w:val="009B5DC4"/>
    <w:rsid w:val="009C478D"/>
    <w:rsid w:val="009C4803"/>
    <w:rsid w:val="00A03039"/>
    <w:rsid w:val="00A21358"/>
    <w:rsid w:val="00A260C3"/>
    <w:rsid w:val="00A82964"/>
    <w:rsid w:val="00A84891"/>
    <w:rsid w:val="00A916FD"/>
    <w:rsid w:val="00AC384C"/>
    <w:rsid w:val="00AC5855"/>
    <w:rsid w:val="00AE6477"/>
    <w:rsid w:val="00B02458"/>
    <w:rsid w:val="00B750A7"/>
    <w:rsid w:val="00B9640D"/>
    <w:rsid w:val="00BA1470"/>
    <w:rsid w:val="00BA2C6F"/>
    <w:rsid w:val="00BA71FC"/>
    <w:rsid w:val="00BB3414"/>
    <w:rsid w:val="00C0042A"/>
    <w:rsid w:val="00C06A36"/>
    <w:rsid w:val="00C136E0"/>
    <w:rsid w:val="00C15A12"/>
    <w:rsid w:val="00C2324E"/>
    <w:rsid w:val="00C709DE"/>
    <w:rsid w:val="00C803E7"/>
    <w:rsid w:val="00C80448"/>
    <w:rsid w:val="00C9793A"/>
    <w:rsid w:val="00CB00A7"/>
    <w:rsid w:val="00CD03FF"/>
    <w:rsid w:val="00D46FA5"/>
    <w:rsid w:val="00D549EE"/>
    <w:rsid w:val="00D61BFB"/>
    <w:rsid w:val="00DA1FEB"/>
    <w:rsid w:val="00DB06DF"/>
    <w:rsid w:val="00DB0705"/>
    <w:rsid w:val="00DD7151"/>
    <w:rsid w:val="00DF1BA0"/>
    <w:rsid w:val="00E0225F"/>
    <w:rsid w:val="00E14B70"/>
    <w:rsid w:val="00E42954"/>
    <w:rsid w:val="00E5128B"/>
    <w:rsid w:val="00E9476F"/>
    <w:rsid w:val="00EE6A72"/>
    <w:rsid w:val="00F02220"/>
    <w:rsid w:val="00F03302"/>
    <w:rsid w:val="00F2365C"/>
    <w:rsid w:val="00F36C4C"/>
    <w:rsid w:val="00F40E35"/>
    <w:rsid w:val="00FA4454"/>
    <w:rsid w:val="00FD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53866"/>
  <w15:chartTrackingRefBased/>
  <w15:docId w15:val="{3AA93969-1C69-4136-9BF1-844E94A2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A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0E2E"/>
    <w:pPr>
      <w:tabs>
        <w:tab w:val="center" w:pos="4153"/>
        <w:tab w:val="right" w:pos="8306"/>
      </w:tabs>
      <w:suppressAutoHyphens/>
      <w:jc w:val="center"/>
    </w:pPr>
    <w:rPr>
      <w:sz w:val="28"/>
      <w:szCs w:val="20"/>
      <w:lang w:val="x-none" w:eastAsia="x-none"/>
    </w:rPr>
  </w:style>
  <w:style w:type="character" w:customStyle="1" w:styleId="a4">
    <w:name w:val="Верхний колонтитул Знак"/>
    <w:link w:val="a3"/>
    <w:rsid w:val="009E0E2E"/>
    <w:rPr>
      <w:sz w:val="28"/>
    </w:rPr>
  </w:style>
  <w:style w:type="paragraph" w:customStyle="1" w:styleId="a5">
    <w:name w:val="Заголовок к тексту"/>
    <w:basedOn w:val="a"/>
    <w:next w:val="a6"/>
    <w:rsid w:val="009E0E2E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9E0E2E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link w:val="a6"/>
    <w:rsid w:val="009E0E2E"/>
    <w:rPr>
      <w:sz w:val="28"/>
      <w:szCs w:val="24"/>
    </w:rPr>
  </w:style>
  <w:style w:type="paragraph" w:customStyle="1" w:styleId="a8">
    <w:name w:val="Подпись на  бланке должностного лица"/>
    <w:basedOn w:val="a"/>
    <w:next w:val="a6"/>
    <w:rsid w:val="009E0E2E"/>
    <w:pPr>
      <w:spacing w:before="480" w:line="240" w:lineRule="exact"/>
      <w:ind w:left="7088"/>
    </w:pPr>
    <w:rPr>
      <w:sz w:val="28"/>
      <w:szCs w:val="20"/>
    </w:rPr>
  </w:style>
  <w:style w:type="paragraph" w:styleId="a9">
    <w:name w:val="Signature"/>
    <w:basedOn w:val="a"/>
    <w:next w:val="a6"/>
    <w:link w:val="aa"/>
    <w:rsid w:val="009E0E2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 w:val="x-none" w:eastAsia="x-none"/>
    </w:rPr>
  </w:style>
  <w:style w:type="character" w:customStyle="1" w:styleId="aa">
    <w:name w:val="Подпись Знак"/>
    <w:link w:val="a9"/>
    <w:rsid w:val="009E0E2E"/>
    <w:rPr>
      <w:sz w:val="28"/>
    </w:rPr>
  </w:style>
  <w:style w:type="paragraph" w:customStyle="1" w:styleId="ab">
    <w:name w:val="Приложение"/>
    <w:basedOn w:val="a6"/>
    <w:rsid w:val="009E0E2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styleId="ac">
    <w:name w:val="annotation reference"/>
    <w:basedOn w:val="a0"/>
    <w:rsid w:val="00FD6289"/>
    <w:rPr>
      <w:sz w:val="16"/>
      <w:szCs w:val="16"/>
    </w:rPr>
  </w:style>
  <w:style w:type="paragraph" w:styleId="ad">
    <w:name w:val="annotation text"/>
    <w:basedOn w:val="a"/>
    <w:link w:val="ae"/>
    <w:rsid w:val="00FD628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D6289"/>
  </w:style>
  <w:style w:type="paragraph" w:styleId="af">
    <w:name w:val="annotation subject"/>
    <w:basedOn w:val="ad"/>
    <w:next w:val="ad"/>
    <w:link w:val="af0"/>
    <w:rsid w:val="00FD6289"/>
    <w:rPr>
      <w:b/>
      <w:bCs/>
    </w:rPr>
  </w:style>
  <w:style w:type="character" w:customStyle="1" w:styleId="af0">
    <w:name w:val="Тема примечания Знак"/>
    <w:basedOn w:val="ae"/>
    <w:link w:val="af"/>
    <w:rsid w:val="00FD6289"/>
    <w:rPr>
      <w:b/>
      <w:bCs/>
    </w:rPr>
  </w:style>
  <w:style w:type="paragraph" w:styleId="af1">
    <w:name w:val="Balloon Text"/>
    <w:basedOn w:val="a"/>
    <w:link w:val="af2"/>
    <w:rsid w:val="00FD628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FD6289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39"/>
    <w:rsid w:val="009C478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9;&#1087;&#1088;&#1072;&#1074;&#1083;&#1077;&#1085;&#1080;&#1077;_&#1054;&#1073;&#1088;&#1072;&#1079;&#1086;&#1074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CAE1-C3AD-4D0C-B6A9-78748D1E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Управление_Образования</Template>
  <TotalTime>433</TotalTime>
  <Pages>1</Pages>
  <Words>85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Власова</dc:creator>
  <cp:keywords/>
  <cp:lastModifiedBy>ЖернаковаЛЛ</cp:lastModifiedBy>
  <cp:revision>45</cp:revision>
  <cp:lastPrinted>2024-09-10T11:35:00Z</cp:lastPrinted>
  <dcterms:created xsi:type="dcterms:W3CDTF">2022-08-30T09:20:00Z</dcterms:created>
  <dcterms:modified xsi:type="dcterms:W3CDTF">2024-09-26T10:46:00Z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сведений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0900000193810e08</vt:lpwstr>
  </property>
  <property fmtid="{D5CDD505-2E9C-101B-9397-08002B2CF9AE}" pid="6" name="r_version_label">
    <vt:lpwstr>1.6</vt:lpwstr>
  </property>
  <property fmtid="{D5CDD505-2E9C-101B-9397-08002B2CF9AE}" pid="7" name="sign_flag">
    <vt:lpwstr>Подписан ЭЦП</vt:lpwstr>
  </property>
</Properties>
</file>